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0A17ADA4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EFD8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C11A39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496D1125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099173AD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837847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4E2BDA1" w14:textId="0066D4BD" w:rsidR="00471C91" w:rsidRPr="00AC525F" w:rsidRDefault="00D85023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"УНІВЕРСАМ №20"</w:t>
            </w:r>
          </w:p>
        </w:tc>
      </w:tr>
      <w:tr w:rsidR="00471C91" w14:paraId="2A43CB48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C0F7171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677FBB5D" w14:textId="76ECD495" w:rsidR="00471C91" w:rsidRPr="0005596A" w:rsidRDefault="00D85023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03082180</w:t>
            </w:r>
          </w:p>
        </w:tc>
      </w:tr>
      <w:tr w:rsidR="00471C91" w14:paraId="72D6D936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5DA6399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262BA147" w14:textId="1AF3D024" w:rsidR="00471C91" w:rsidRPr="0005596A" w:rsidRDefault="00D85023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29.10.2025</w:t>
            </w:r>
          </w:p>
        </w:tc>
      </w:tr>
      <w:tr w:rsidR="000C77DA" w:rsidRPr="0005596A" w14:paraId="686464C8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757E434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1DA74D5" w14:textId="5125DAF2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D85023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D85023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F654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29B6E463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101F7958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E7B3D0C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8E1E0E3" w14:textId="757C4094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D85023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D85023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0AC0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441260FC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21B868CF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27ED79F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722C081" w14:textId="0438FB2E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D85023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D85023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D85023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BB2B" w14:textId="77777777" w:rsidR="00D85023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0B401B97" w14:textId="2EB048D9" w:rsidR="00EF5DC4" w:rsidRDefault="00D85023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2023 рік</w:t>
            </w:r>
          </w:p>
          <w:p w14:paraId="356F13BF" w14:textId="3BECC8BE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D85023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01556074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4362025B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22012A17" w14:textId="30B6F8E8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D85023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4B54BD6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A99865F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EC4B4B1" w14:textId="6684B81C" w:rsidR="00471C91" w:rsidRPr="00471C91" w:rsidRDefault="00D85023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30.09.2025</w:t>
            </w:r>
          </w:p>
        </w:tc>
      </w:tr>
      <w:tr w:rsidR="00471C91" w:rsidRPr="00471C91" w14:paraId="38E8FE0E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CF2B66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564BE6FB" w14:textId="3B498ACC" w:rsidR="00471C91" w:rsidRPr="00471C91" w:rsidRDefault="00D85023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Воєнні події спричинили втрату частини кваліфікованого персоналу, що унеможливило належне відстеження змін законодавства та своєчасне розкриття звітної інформації.</w:t>
            </w:r>
          </w:p>
        </w:tc>
      </w:tr>
      <w:tr w:rsidR="00471C91" w:rsidRPr="00471C91" w14:paraId="37DFE1DC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D6734E1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B6474C0" w14:textId="35F1DD8F" w:rsidR="00471C91" w:rsidRPr="00471C91" w:rsidRDefault="00D85023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29.10.2025</w:t>
            </w:r>
          </w:p>
        </w:tc>
      </w:tr>
    </w:tbl>
    <w:p w14:paraId="22E89548" w14:textId="77777777" w:rsidR="001F75B4" w:rsidRPr="00471C91" w:rsidRDefault="001F75B4">
      <w:pPr>
        <w:rPr>
          <w:lang w:val="ru-RU"/>
        </w:rPr>
      </w:pPr>
    </w:p>
    <w:sectPr w:rsidR="001F75B4" w:rsidRPr="00471C91" w:rsidSect="00D85023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23"/>
    <w:rsid w:val="0005596A"/>
    <w:rsid w:val="000C77DA"/>
    <w:rsid w:val="001F75B4"/>
    <w:rsid w:val="003A01DC"/>
    <w:rsid w:val="00471C91"/>
    <w:rsid w:val="005069C8"/>
    <w:rsid w:val="005B58F4"/>
    <w:rsid w:val="00AC525F"/>
    <w:rsid w:val="00AF3002"/>
    <w:rsid w:val="00C97738"/>
    <w:rsid w:val="00CC5AE1"/>
    <w:rsid w:val="00D85023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81FF"/>
  <w15:chartTrackingRefBased/>
  <w15:docId w15:val="{E0761F21-4F02-4CD3-B916-2C2DFE16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1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2025-10-29T08:31:00Z</dcterms:created>
  <dcterms:modified xsi:type="dcterms:W3CDTF">2025-10-29T08:31:00Z</dcterms:modified>
</cp:coreProperties>
</file>