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0B2CBEEB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5E81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E38FB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4EA4E6A8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29DFDC44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7319818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34A49B20" w14:textId="0A3C26B1" w:rsidR="00471C91" w:rsidRPr="00AC525F" w:rsidRDefault="00F322EA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"УНІВЕРСАМ №20"</w:t>
            </w:r>
          </w:p>
        </w:tc>
      </w:tr>
      <w:tr w:rsidR="00471C91" w14:paraId="0755C86F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C11D4AE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318BEA0" w14:textId="17981E6A" w:rsidR="00471C91" w:rsidRPr="0005596A" w:rsidRDefault="00F322EA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03082180</w:t>
            </w:r>
          </w:p>
        </w:tc>
      </w:tr>
      <w:tr w:rsidR="00471C91" w14:paraId="43F725FA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0F708AB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20144065" w14:textId="6AA6F470" w:rsidR="00471C91" w:rsidRPr="0005596A" w:rsidRDefault="00F322EA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29.10.2025</w:t>
            </w:r>
          </w:p>
        </w:tc>
      </w:tr>
      <w:tr w:rsidR="000C77DA" w:rsidRPr="0005596A" w14:paraId="20FD7F51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B78D181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50A36C0" w14:textId="5F36AFF6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F322EA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F322EA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4B60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51CF83BB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495FDD62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80A0CDC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49C23DE" w14:textId="6E33C81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F322EA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F322EA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8F496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496BD890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17A5649C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DBCE6F8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2F5A749" w14:textId="01EBF0A7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F322EA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F322EA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F322EA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D98BD" w14:textId="77777777" w:rsidR="00F322EA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351F8AA4" w14:textId="715965B2" w:rsidR="00EF5DC4" w:rsidRDefault="00F322EA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Річна інформація за 2022 рік</w:t>
            </w:r>
          </w:p>
          <w:p w14:paraId="1616775E" w14:textId="341D93C6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F322EA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76EE170E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26F75FFC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7B2A0F99" w14:textId="385924E2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F322EA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3670F5A6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F116A3F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1A25C7DC" w14:textId="544669D3" w:rsidR="00471C91" w:rsidRPr="00471C91" w:rsidRDefault="00F322EA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30.09.2025</w:t>
            </w:r>
          </w:p>
        </w:tc>
      </w:tr>
      <w:tr w:rsidR="00471C91" w:rsidRPr="00471C91" w14:paraId="63F89990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68CBA06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7FC92E0D" w14:textId="13D32634" w:rsidR="00471C91" w:rsidRPr="00471C91" w:rsidRDefault="00F322EA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Воєнні події спричинили втрату частини кваліфікованого персоналу, що унеможливило належне відстеження змін законодавства та своєчасне розкриття звітної інформації.</w:t>
            </w:r>
          </w:p>
        </w:tc>
      </w:tr>
      <w:tr w:rsidR="00471C91" w:rsidRPr="00471C91" w14:paraId="1DC94A72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328186E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443E1C1D" w14:textId="4D08A1F0" w:rsidR="00471C91" w:rsidRPr="00471C91" w:rsidRDefault="00F322EA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29.10.2025</w:t>
            </w:r>
          </w:p>
        </w:tc>
      </w:tr>
    </w:tbl>
    <w:p w14:paraId="4E39BCF2" w14:textId="77777777" w:rsidR="001F75B4" w:rsidRPr="00471C91" w:rsidRDefault="001F75B4">
      <w:pPr>
        <w:rPr>
          <w:lang w:val="ru-RU"/>
        </w:rPr>
      </w:pPr>
    </w:p>
    <w:sectPr w:rsidR="001F75B4" w:rsidRPr="00471C91" w:rsidSect="00F322EA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EA"/>
    <w:rsid w:val="0005596A"/>
    <w:rsid w:val="000C77DA"/>
    <w:rsid w:val="001F75B4"/>
    <w:rsid w:val="003A01DC"/>
    <w:rsid w:val="00471C91"/>
    <w:rsid w:val="005069C8"/>
    <w:rsid w:val="00510751"/>
    <w:rsid w:val="005B58F4"/>
    <w:rsid w:val="00AC525F"/>
    <w:rsid w:val="00C97738"/>
    <w:rsid w:val="00CC5AE1"/>
    <w:rsid w:val="00E97C8E"/>
    <w:rsid w:val="00EF5DC4"/>
    <w:rsid w:val="00F3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4EC5"/>
  <w15:chartTrackingRefBased/>
  <w15:docId w15:val="{8A2287DF-600A-4F97-9BFB-57C2213B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1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2025-10-29T08:29:00Z</dcterms:created>
  <dcterms:modified xsi:type="dcterms:W3CDTF">2025-10-29T08:29:00Z</dcterms:modified>
</cp:coreProperties>
</file>