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424E0868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3778F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E62B8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46A55645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548B860E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FEB82C3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190449AF" w14:textId="740A588D" w:rsidR="00471C91" w:rsidRPr="00AC525F" w:rsidRDefault="00577CC2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"УНІВЕРСАМ №20"</w:t>
            </w:r>
          </w:p>
        </w:tc>
      </w:tr>
      <w:tr w:rsidR="00471C91" w14:paraId="7B4F43FD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7A2ABD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06A822E4" w14:textId="6A5E6BEF" w:rsidR="00471C91" w:rsidRPr="0005596A" w:rsidRDefault="00577CC2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03082180</w:t>
            </w:r>
          </w:p>
        </w:tc>
      </w:tr>
      <w:tr w:rsidR="00471C91" w14:paraId="3586E47F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AF045D6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5EB3DF35" w14:textId="47390200" w:rsidR="00471C91" w:rsidRPr="0005596A" w:rsidRDefault="00577CC2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28.10.2025</w:t>
            </w:r>
          </w:p>
        </w:tc>
      </w:tr>
      <w:tr w:rsidR="000C77DA" w:rsidRPr="0005596A" w14:paraId="2645661F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2F8B9BA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AF9C306" w14:textId="28DDF2AC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577CC2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577CC2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AEB3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5D29C3B2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10DC4FAD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F6B80A9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A33C595" w14:textId="62F17E43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577CC2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577CC2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FDE70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4A754B73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7D62501D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EE94B9A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7065626" w14:textId="504BCF2B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577CC2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577CC2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577CC2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86528" w14:textId="77777777" w:rsidR="00577CC2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1923A562" w14:textId="692D9FEC" w:rsidR="00EF5DC4" w:rsidRDefault="00577CC2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Річна інформація за 2021 рік</w:t>
            </w:r>
          </w:p>
          <w:p w14:paraId="078C4F36" w14:textId="0AAC0C8F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577CC2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2CC77D58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7C2071AE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03B622D1" w14:textId="5F43E853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577CC2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78BC66FC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FA85E79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393D1E33" w14:textId="3AA39104" w:rsidR="00471C91" w:rsidRPr="00471C91" w:rsidRDefault="00577CC2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30.09.2025</w:t>
            </w:r>
          </w:p>
        </w:tc>
      </w:tr>
      <w:tr w:rsidR="00471C91" w:rsidRPr="00471C91" w14:paraId="7530787A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EC7D74B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39B3AEE" w14:textId="67D78251" w:rsidR="00471C91" w:rsidRPr="00471C91" w:rsidRDefault="00577CC2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Воєнні події спричинили втрату частини кваліфікованого персоналу, що унеможливило належне відстеження змін законодавства та своєчасне розкриття звітної інформації.</w:t>
            </w:r>
          </w:p>
        </w:tc>
      </w:tr>
      <w:tr w:rsidR="00471C91" w:rsidRPr="00471C91" w14:paraId="725EA266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F8ACD1D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6AEBC7D8" w14:textId="4A7D76A6" w:rsidR="00471C91" w:rsidRPr="00471C91" w:rsidRDefault="00577CC2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28.10.2025</w:t>
            </w:r>
          </w:p>
        </w:tc>
      </w:tr>
    </w:tbl>
    <w:p w14:paraId="338929DA" w14:textId="77777777" w:rsidR="001F75B4" w:rsidRPr="00471C91" w:rsidRDefault="001F75B4">
      <w:pPr>
        <w:rPr>
          <w:lang w:val="ru-RU"/>
        </w:rPr>
      </w:pPr>
    </w:p>
    <w:sectPr w:rsidR="001F75B4" w:rsidRPr="00471C91" w:rsidSect="00577CC2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C2"/>
    <w:rsid w:val="0005596A"/>
    <w:rsid w:val="000C77DA"/>
    <w:rsid w:val="000D11C4"/>
    <w:rsid w:val="001F75B4"/>
    <w:rsid w:val="003A01DC"/>
    <w:rsid w:val="00471C91"/>
    <w:rsid w:val="005069C8"/>
    <w:rsid w:val="00577CC2"/>
    <w:rsid w:val="005B58F4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FE41"/>
  <w15:chartTrackingRefBased/>
  <w15:docId w15:val="{277BE5E2-2BD2-4C1F-BDF1-DB89FF25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0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2025-10-28T08:29:00Z</dcterms:created>
  <dcterms:modified xsi:type="dcterms:W3CDTF">2025-10-28T08:29:00Z</dcterms:modified>
</cp:coreProperties>
</file>